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9E2" w:rsidRDefault="001A39E2" w:rsidP="001A39E2">
      <w:pPr>
        <w:jc w:val="right"/>
        <w:rPr>
          <w:b/>
        </w:rPr>
      </w:pPr>
    </w:p>
    <w:p w:rsidR="00A845A9" w:rsidRDefault="000C5E9B" w:rsidP="00A845A9">
      <w:pPr>
        <w:pStyle w:val="Heading1"/>
        <w:rPr>
          <w:color w:val="FF0000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B496B5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DATGANIAD YSGRIFENEDIG </w:t>
      </w:r>
    </w:p>
    <w:p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LYWODRAETH CYMRU</w:t>
      </w:r>
    </w:p>
    <w:p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E9A3A2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p w:rsidR="008D3632" w:rsidRDefault="008D3632" w:rsidP="00EA5290">
      <w:pPr>
        <w:pStyle w:val="BodyText"/>
        <w:jc w:val="left"/>
        <w:rPr>
          <w:b w:val="0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8D3632" w:rsidRPr="00F16BBB" w:rsidTr="008D363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3632" w:rsidRPr="00BB62A8" w:rsidRDefault="008D3632" w:rsidP="008D363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TEITL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3632" w:rsidRPr="00F16BBB" w:rsidRDefault="00A31E93" w:rsidP="002628F2">
            <w:pPr>
              <w:rPr>
                <w:rFonts w:ascii="Arial" w:eastAsiaTheme="minorHAnsi" w:hAnsi="Arial" w:cstheme="minorBidi"/>
                <w:b/>
                <w:sz w:val="24"/>
                <w:szCs w:val="24"/>
              </w:rPr>
            </w:pPr>
            <w:bookmarkStart w:id="0" w:name="_GoBack"/>
            <w:r>
              <w:rPr>
                <w:rFonts w:ascii="Arial" w:hAnsi="Arial"/>
                <w:b/>
                <w:sz w:val="24"/>
                <w:szCs w:val="24"/>
              </w:rPr>
              <w:t>Siarter Awdurdod Cyllid Cymru</w:t>
            </w:r>
            <w:bookmarkEnd w:id="0"/>
          </w:p>
        </w:tc>
      </w:tr>
      <w:tr w:rsidR="008D3632" w:rsidRPr="00670227" w:rsidTr="008D363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3632" w:rsidRPr="00BB62A8" w:rsidRDefault="008D3632" w:rsidP="008D363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DYDDIAD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3632" w:rsidRPr="00670227" w:rsidRDefault="00A31E93" w:rsidP="008D363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29 Mawrth 2018</w:t>
            </w:r>
          </w:p>
        </w:tc>
      </w:tr>
      <w:tr w:rsidR="008D3632" w:rsidRPr="00670227" w:rsidTr="008D363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3632" w:rsidRPr="00BB62A8" w:rsidRDefault="008D3632" w:rsidP="008D363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3632" w:rsidRPr="00670227" w:rsidRDefault="008D3632" w:rsidP="008D363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Mark Drakeford AC, Ysgrifennydd y Cabinet dros Gyllid</w:t>
            </w:r>
          </w:p>
        </w:tc>
      </w:tr>
    </w:tbl>
    <w:p w:rsidR="00F16BBB" w:rsidRPr="003207D2" w:rsidRDefault="00F16BBB" w:rsidP="00EA5290">
      <w:pPr>
        <w:pStyle w:val="BodyText"/>
        <w:jc w:val="left"/>
        <w:rPr>
          <w:b w:val="0"/>
          <w:szCs w:val="24"/>
          <w:lang w:val="en-US"/>
        </w:rPr>
      </w:pPr>
    </w:p>
    <w:p w:rsidR="00AE3B70" w:rsidRDefault="00AE3B70" w:rsidP="003207D2">
      <w:pPr>
        <w:spacing w:line="360" w:lineRule="auto"/>
        <w:rPr>
          <w:rFonts w:ascii="Arial" w:eastAsiaTheme="minorHAnsi" w:hAnsi="Arial" w:cs="Arial"/>
          <w:color w:val="111111"/>
          <w:sz w:val="24"/>
          <w:szCs w:val="24"/>
        </w:rPr>
      </w:pPr>
    </w:p>
    <w:p w:rsidR="003207D2" w:rsidRPr="003207D2" w:rsidRDefault="003207D2" w:rsidP="003207D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 1 Ebrill 2018, bydd y trethi Cymreig cyntaf yn cael eu cyflwyno yng Nghymru ers 800 o flynyddoedd, gan nodi carreg filltir newydd yn ein taith datganoli.   </w:t>
      </w:r>
    </w:p>
    <w:p w:rsidR="003207D2" w:rsidRPr="003207D2" w:rsidRDefault="003207D2" w:rsidP="003207D2">
      <w:pPr>
        <w:spacing w:line="360" w:lineRule="auto"/>
        <w:rPr>
          <w:rFonts w:ascii="Arial" w:eastAsiaTheme="minorHAnsi" w:hAnsi="Arial" w:cs="Arial"/>
          <w:color w:val="111111"/>
          <w:sz w:val="24"/>
          <w:szCs w:val="24"/>
        </w:rPr>
      </w:pPr>
    </w:p>
    <w:p w:rsidR="003207D2" w:rsidRPr="003207D2" w:rsidRDefault="003207D2" w:rsidP="003207D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Bydd Awdurdod Cyllid Cymru - awdurdod trethi newydd a sefydlwyd gan Lywodraeth Cymru - yn gyfrifol am gasglu a rheoli treth </w:t>
      </w:r>
      <w:proofErr w:type="spellStart"/>
      <w:r>
        <w:rPr>
          <w:rFonts w:ascii="Arial" w:hAnsi="Arial"/>
        </w:rPr>
        <w:t>trafodiadau</w:t>
      </w:r>
      <w:proofErr w:type="spellEnd"/>
      <w:r>
        <w:rPr>
          <w:rFonts w:ascii="Arial" w:hAnsi="Arial"/>
        </w:rPr>
        <w:t xml:space="preserve"> tir a threth gwarediadau tirlenwi, y ddwy dreth a fydd yn cymryd lle treth dir y dreth stamp a’r dreth dirlenwi, yn y drefn honno, yng Nghymru.  </w:t>
      </w:r>
    </w:p>
    <w:p w:rsidR="00227ABA" w:rsidRPr="003207D2" w:rsidRDefault="00227ABA" w:rsidP="003207D2">
      <w:pPr>
        <w:spacing w:line="360" w:lineRule="auto"/>
        <w:rPr>
          <w:rFonts w:ascii="Arial" w:eastAsiaTheme="minorHAnsi" w:hAnsi="Arial" w:cs="Arial"/>
          <w:color w:val="111111"/>
          <w:sz w:val="24"/>
          <w:szCs w:val="24"/>
        </w:rPr>
      </w:pPr>
    </w:p>
    <w:p w:rsidR="00B05E6E" w:rsidRPr="003207D2" w:rsidRDefault="003207D2" w:rsidP="003207D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Bydd yr Awdurdod Cyllid yn gyfrifol am gasglu’r refeniw treth hwn ar ran Llywodraeth Cymru.  Bydd y ddwy dreth newydd hyn yn codi mwy na £1 biliwn yn y pedair blynedd gyntaf, gan gefnogi'r GIG, ysgolion a gwasanaethau cymdeithasol. </w:t>
      </w:r>
    </w:p>
    <w:p w:rsidR="003207D2" w:rsidRPr="003207D2" w:rsidRDefault="003207D2" w:rsidP="003207D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</w:p>
    <w:p w:rsidR="004778D2" w:rsidRPr="003207D2" w:rsidRDefault="00271CF3" w:rsidP="003207D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Mae’r Awdurdod Cyllid yn cyhoeddi </w:t>
      </w:r>
      <w:r>
        <w:rPr>
          <w:rFonts w:ascii="Arial" w:hAnsi="Arial"/>
          <w:i/>
          <w:iCs/>
          <w:sz w:val="24"/>
          <w:szCs w:val="24"/>
        </w:rPr>
        <w:t>Ein Siarter</w:t>
      </w:r>
      <w:r>
        <w:rPr>
          <w:rFonts w:ascii="Arial" w:hAnsi="Arial"/>
          <w:sz w:val="24"/>
          <w:szCs w:val="24"/>
        </w:rPr>
        <w:t xml:space="preserve"> heddiw, sy’n nodi’r gwerthoedd a’r ymddygiadau a rennir â threthdalwyr, cyrff cynrychioliadol, sefydliadau partner a'r cyhoedd yng Nghymru i helpu i gyflwyno system dreth deg i Gymru.</w:t>
      </w:r>
    </w:p>
    <w:p w:rsidR="003207D2" w:rsidRPr="003207D2" w:rsidRDefault="003207D2" w:rsidP="003207D2">
      <w:pPr>
        <w:pStyle w:val="BodyText"/>
        <w:spacing w:line="360" w:lineRule="auto"/>
        <w:jc w:val="left"/>
        <w:rPr>
          <w:rFonts w:cs="Arial"/>
          <w:b w:val="0"/>
          <w:szCs w:val="24"/>
          <w:lang w:val="en-US"/>
        </w:rPr>
      </w:pPr>
    </w:p>
    <w:p w:rsidR="003207D2" w:rsidRPr="003207D2" w:rsidRDefault="003207D2" w:rsidP="003207D2">
      <w:pPr>
        <w:spacing w:line="360" w:lineRule="auto"/>
        <w:rPr>
          <w:rFonts w:ascii="Arial" w:eastAsiaTheme="minorHAnsi" w:hAnsi="Arial" w:cs="Arial"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Caiff y ddogfen hon ei chyhoeddi </w:t>
      </w:r>
      <w:r w:rsidR="005D3C45">
        <w:rPr>
          <w:rFonts w:ascii="Arial" w:hAnsi="Arial"/>
          <w:sz w:val="24"/>
          <w:szCs w:val="24"/>
        </w:rPr>
        <w:t xml:space="preserve">ar ôl </w:t>
      </w:r>
      <w:r>
        <w:rPr>
          <w:rFonts w:ascii="Arial" w:hAnsi="Arial"/>
          <w:sz w:val="24"/>
          <w:szCs w:val="24"/>
        </w:rPr>
        <w:t>ymgysyllt</w:t>
      </w:r>
      <w:r w:rsidR="005D3C45">
        <w:rPr>
          <w:rFonts w:ascii="Arial" w:hAnsi="Arial"/>
          <w:sz w:val="24"/>
          <w:szCs w:val="24"/>
        </w:rPr>
        <w:t xml:space="preserve">u'n </w:t>
      </w:r>
      <w:r>
        <w:rPr>
          <w:rFonts w:ascii="Arial" w:hAnsi="Arial"/>
          <w:sz w:val="24"/>
          <w:szCs w:val="24"/>
        </w:rPr>
        <w:t xml:space="preserve">helaeth â </w:t>
      </w:r>
      <w:proofErr w:type="spellStart"/>
      <w:r>
        <w:rPr>
          <w:rFonts w:ascii="Arial" w:hAnsi="Arial"/>
          <w:sz w:val="24"/>
          <w:szCs w:val="24"/>
        </w:rPr>
        <w:t>rhanddeiliaid</w:t>
      </w:r>
      <w:proofErr w:type="spellEnd"/>
      <w:r>
        <w:rPr>
          <w:rFonts w:ascii="Arial" w:hAnsi="Arial"/>
          <w:sz w:val="24"/>
          <w:szCs w:val="24"/>
        </w:rPr>
        <w:t xml:space="preserve">. Cafodd yr Awdurdod Cyllid dros 120 o ymatebion i’w siarter ddrafft - caiff crynodeb o’r ymatebion i’r ymgynghoriad ei gyhoeddi heddiw hefyd.  </w:t>
      </w:r>
    </w:p>
    <w:p w:rsidR="003207D2" w:rsidRPr="003207D2" w:rsidRDefault="003207D2" w:rsidP="003207D2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D1602D" w:rsidRDefault="00271CF3" w:rsidP="00D1602D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Mae’r siarter ar gael yn </w:t>
      </w:r>
      <w:hyperlink r:id="rId8" w:history="1">
        <w:r w:rsidR="00D1602D">
          <w:rPr>
            <w:rStyle w:val="Hyperlink"/>
            <w:rFonts w:ascii="Arial" w:hAnsi="Arial" w:cs="Arial"/>
            <w:sz w:val="24"/>
            <w:szCs w:val="24"/>
          </w:rPr>
          <w:t>https://beta.llyw.cymru/acc-siarter</w:t>
        </w:r>
      </w:hyperlink>
      <w:r w:rsidR="00D1602D">
        <w:rPr>
          <w:rFonts w:ascii="Arial" w:hAnsi="Arial" w:cs="Arial"/>
          <w:sz w:val="24"/>
          <w:szCs w:val="24"/>
        </w:rPr>
        <w:t xml:space="preserve"> </w:t>
      </w:r>
    </w:p>
    <w:p w:rsidR="00AE3B70" w:rsidRDefault="00AE3B7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855E9" w:rsidRDefault="00D855E9" w:rsidP="00D855E9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i/>
          <w:sz w:val="24"/>
          <w:szCs w:val="24"/>
          <w:shd w:val="clear" w:color="auto" w:fill="FFFFFF"/>
        </w:rPr>
        <w:t xml:space="preserve">Mae’r datganiad hwn yn cael ei gyhoeddi yn ystod yr egwyl er mwyn rhoi’r diweddaraf i aelodau. Os bydd aelodau am i mi wneud datganiad arall neu ateb cwestiynau ar hyn pan fydd y Cynulliad yn dychwelyd ar ôl yr egwyl, rwy’n fwy na pharod i wneud hynny. </w:t>
      </w:r>
    </w:p>
    <w:p w:rsidR="00D855E9" w:rsidRDefault="00D855E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845A9" w:rsidRPr="00DB418C" w:rsidRDefault="00A845A9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sectPr w:rsidR="00A845A9" w:rsidRPr="00DB418C" w:rsidSect="001A39E2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D39" w:rsidRDefault="00AE2D39">
      <w:r>
        <w:separator/>
      </w:r>
    </w:p>
  </w:endnote>
  <w:endnote w:type="continuationSeparator" w:id="0">
    <w:p w:rsidR="00AE2D39" w:rsidRDefault="00AE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8F1" w:rsidRDefault="004A28F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28F1" w:rsidRDefault="004A28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8F1" w:rsidRDefault="004A28F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1EDE">
      <w:rPr>
        <w:rStyle w:val="PageNumber"/>
        <w:noProof/>
      </w:rPr>
      <w:t>2</w:t>
    </w:r>
    <w:r>
      <w:rPr>
        <w:rStyle w:val="PageNumber"/>
      </w:rPr>
      <w:fldChar w:fldCharType="end"/>
    </w:r>
  </w:p>
  <w:p w:rsidR="004A28F1" w:rsidRDefault="004A28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8F1" w:rsidRPr="005D2A41" w:rsidRDefault="004A28F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FB1EDE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:rsidR="004A28F1" w:rsidRPr="00A845A9" w:rsidRDefault="004A28F1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D39" w:rsidRDefault="00AE2D39">
      <w:r>
        <w:separator/>
      </w:r>
    </w:p>
  </w:footnote>
  <w:footnote w:type="continuationSeparator" w:id="0">
    <w:p w:rsidR="00AE2D39" w:rsidRDefault="00AE2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8F1" w:rsidRDefault="004A28F1"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28F1" w:rsidRDefault="004A28F1">
    <w:pPr>
      <w:pStyle w:val="Header"/>
    </w:pPr>
  </w:p>
  <w:p w:rsidR="004A28F1" w:rsidRDefault="004A28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82"/>
    <w:rsid w:val="00023B69"/>
    <w:rsid w:val="000516D9"/>
    <w:rsid w:val="00082B81"/>
    <w:rsid w:val="00090C3D"/>
    <w:rsid w:val="00097118"/>
    <w:rsid w:val="000C3A52"/>
    <w:rsid w:val="000C53DB"/>
    <w:rsid w:val="000C5E9B"/>
    <w:rsid w:val="000E5BCC"/>
    <w:rsid w:val="00134918"/>
    <w:rsid w:val="001460B1"/>
    <w:rsid w:val="00147784"/>
    <w:rsid w:val="0017102C"/>
    <w:rsid w:val="001A39E2"/>
    <w:rsid w:val="001A6AF1"/>
    <w:rsid w:val="001B027C"/>
    <w:rsid w:val="001B288D"/>
    <w:rsid w:val="001C532F"/>
    <w:rsid w:val="00214B25"/>
    <w:rsid w:val="00223E62"/>
    <w:rsid w:val="00227ABA"/>
    <w:rsid w:val="002628F2"/>
    <w:rsid w:val="00271CF3"/>
    <w:rsid w:val="00274F08"/>
    <w:rsid w:val="002A5310"/>
    <w:rsid w:val="002C57B6"/>
    <w:rsid w:val="002F0EB9"/>
    <w:rsid w:val="002F53A9"/>
    <w:rsid w:val="00314E36"/>
    <w:rsid w:val="003207D2"/>
    <w:rsid w:val="003220C1"/>
    <w:rsid w:val="003518AD"/>
    <w:rsid w:val="00355E1E"/>
    <w:rsid w:val="00356D7B"/>
    <w:rsid w:val="00357893"/>
    <w:rsid w:val="003670C1"/>
    <w:rsid w:val="00370471"/>
    <w:rsid w:val="003B1503"/>
    <w:rsid w:val="003B30C8"/>
    <w:rsid w:val="003B3D64"/>
    <w:rsid w:val="003C5133"/>
    <w:rsid w:val="00412673"/>
    <w:rsid w:val="0043031D"/>
    <w:rsid w:val="004322BF"/>
    <w:rsid w:val="0046757C"/>
    <w:rsid w:val="004778D2"/>
    <w:rsid w:val="004A28F1"/>
    <w:rsid w:val="004E50C0"/>
    <w:rsid w:val="0050098C"/>
    <w:rsid w:val="00560F1F"/>
    <w:rsid w:val="00574BB3"/>
    <w:rsid w:val="005A22E2"/>
    <w:rsid w:val="005B030B"/>
    <w:rsid w:val="005C1717"/>
    <w:rsid w:val="005D2A41"/>
    <w:rsid w:val="005D3C45"/>
    <w:rsid w:val="005D7663"/>
    <w:rsid w:val="00654C0A"/>
    <w:rsid w:val="006633C7"/>
    <w:rsid w:val="00663F04"/>
    <w:rsid w:val="00670227"/>
    <w:rsid w:val="006814BD"/>
    <w:rsid w:val="00691145"/>
    <w:rsid w:val="0069133F"/>
    <w:rsid w:val="0069684C"/>
    <w:rsid w:val="006B340E"/>
    <w:rsid w:val="006B461D"/>
    <w:rsid w:val="006E0A2C"/>
    <w:rsid w:val="006F1B4F"/>
    <w:rsid w:val="00703993"/>
    <w:rsid w:val="0073380E"/>
    <w:rsid w:val="00743B79"/>
    <w:rsid w:val="00750842"/>
    <w:rsid w:val="007523BC"/>
    <w:rsid w:val="00752C48"/>
    <w:rsid w:val="007A05FB"/>
    <w:rsid w:val="007B5260"/>
    <w:rsid w:val="007C24E7"/>
    <w:rsid w:val="007C39F8"/>
    <w:rsid w:val="007D1402"/>
    <w:rsid w:val="007F5E64"/>
    <w:rsid w:val="00800FA0"/>
    <w:rsid w:val="00812370"/>
    <w:rsid w:val="0082411A"/>
    <w:rsid w:val="00841628"/>
    <w:rsid w:val="00846160"/>
    <w:rsid w:val="00877BD2"/>
    <w:rsid w:val="00880F14"/>
    <w:rsid w:val="008B7927"/>
    <w:rsid w:val="008D1E0B"/>
    <w:rsid w:val="008D3632"/>
    <w:rsid w:val="008F0A2A"/>
    <w:rsid w:val="008F0CC6"/>
    <w:rsid w:val="008F789E"/>
    <w:rsid w:val="00905771"/>
    <w:rsid w:val="00953A46"/>
    <w:rsid w:val="00967473"/>
    <w:rsid w:val="00973090"/>
    <w:rsid w:val="00995EEC"/>
    <w:rsid w:val="009D26D8"/>
    <w:rsid w:val="009E4974"/>
    <w:rsid w:val="009F06C3"/>
    <w:rsid w:val="009F42BF"/>
    <w:rsid w:val="00A204C9"/>
    <w:rsid w:val="00A23742"/>
    <w:rsid w:val="00A31E93"/>
    <w:rsid w:val="00A3247B"/>
    <w:rsid w:val="00A72CF3"/>
    <w:rsid w:val="00A82A45"/>
    <w:rsid w:val="00A845A9"/>
    <w:rsid w:val="00A86958"/>
    <w:rsid w:val="00AA5651"/>
    <w:rsid w:val="00AA5848"/>
    <w:rsid w:val="00AA7750"/>
    <w:rsid w:val="00AD65F1"/>
    <w:rsid w:val="00AE064D"/>
    <w:rsid w:val="00AE2D39"/>
    <w:rsid w:val="00AE3B70"/>
    <w:rsid w:val="00AF056B"/>
    <w:rsid w:val="00B03850"/>
    <w:rsid w:val="00B049B1"/>
    <w:rsid w:val="00B05E6E"/>
    <w:rsid w:val="00B239BA"/>
    <w:rsid w:val="00B468BB"/>
    <w:rsid w:val="00B57A0C"/>
    <w:rsid w:val="00B81F17"/>
    <w:rsid w:val="00BF4402"/>
    <w:rsid w:val="00C43B4A"/>
    <w:rsid w:val="00C64FA5"/>
    <w:rsid w:val="00C84A12"/>
    <w:rsid w:val="00CF3DC5"/>
    <w:rsid w:val="00D017E2"/>
    <w:rsid w:val="00D1602D"/>
    <w:rsid w:val="00D16D97"/>
    <w:rsid w:val="00D27F42"/>
    <w:rsid w:val="00D84713"/>
    <w:rsid w:val="00D855E9"/>
    <w:rsid w:val="00D94939"/>
    <w:rsid w:val="00DB418C"/>
    <w:rsid w:val="00DD0422"/>
    <w:rsid w:val="00DD4B82"/>
    <w:rsid w:val="00E1556F"/>
    <w:rsid w:val="00E3419E"/>
    <w:rsid w:val="00E47B1A"/>
    <w:rsid w:val="00E631B1"/>
    <w:rsid w:val="00EA5290"/>
    <w:rsid w:val="00EB248F"/>
    <w:rsid w:val="00EB5F93"/>
    <w:rsid w:val="00EC0568"/>
    <w:rsid w:val="00EE721A"/>
    <w:rsid w:val="00F0272E"/>
    <w:rsid w:val="00F054D4"/>
    <w:rsid w:val="00F12B7A"/>
    <w:rsid w:val="00F16BBB"/>
    <w:rsid w:val="00F2438B"/>
    <w:rsid w:val="00F81C33"/>
    <w:rsid w:val="00F923C2"/>
    <w:rsid w:val="00F97613"/>
    <w:rsid w:val="00FB1EDE"/>
    <w:rsid w:val="00FE076C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BalloonText">
    <w:name w:val="Balloon Text"/>
    <w:basedOn w:val="Normal"/>
    <w:link w:val="BalloonTextChar"/>
    <w:rsid w:val="00F16B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6BBB"/>
    <w:rPr>
      <w:rFonts w:ascii="Tahoma" w:hAnsi="Tahoma" w:cs="Tahoma"/>
      <w:sz w:val="16"/>
      <w:szCs w:val="1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0A2A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BalloonText">
    <w:name w:val="Balloon Text"/>
    <w:basedOn w:val="Normal"/>
    <w:link w:val="BalloonTextChar"/>
    <w:rsid w:val="00F16B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6BBB"/>
    <w:rPr>
      <w:rFonts w:ascii="Tahoma" w:hAnsi="Tahoma" w:cs="Tahoma"/>
      <w:sz w:val="16"/>
      <w:szCs w:val="1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0A2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tastage.llyw.cymru/acc-siarte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66DDDDA8424970449BEE8C4A4D2809D6" ma:contentTypeVersion="3" ma:contentTypeDescription="" ma:contentTypeScope="" ma:versionID="11c96b49a97e59393b45019852e0a79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>Ministerial Statement</Plenary_x0020_Category>
    <NAfW_x0020_Language xmlns="a4e7e3ba-90a1-4b0a-844f-73b076486bd6">Welsh</NAfW_x0020_Language>
    <Meeting_x0020_Date xmlns="a4e7e3ba-90a1-4b0a-844f-73b076486bd6">2018-03-28T23:00:00+00:00</Meeting_x0020_Date>
    <Assembly xmlns="a4e7e3ba-90a1-4b0a-844f-73b076486bd6">5</Assembly>
  </documentManagement>
</p:properties>
</file>

<file path=customXml/itemProps1.xml><?xml version="1.0" encoding="utf-8"?>
<ds:datastoreItem xmlns:ds="http://schemas.openxmlformats.org/officeDocument/2006/customXml" ds:itemID="{6E625810-75A6-44F5-9581-544658BE738F}"/>
</file>

<file path=customXml/itemProps2.xml><?xml version="1.0" encoding="utf-8"?>
<ds:datastoreItem xmlns:ds="http://schemas.openxmlformats.org/officeDocument/2006/customXml" ds:itemID="{F5A82B61-A6A6-4666-B460-2D29ABE4C6EC}"/>
</file>

<file path=customXml/itemProps3.xml><?xml version="1.0" encoding="utf-8"?>
<ds:datastoreItem xmlns:ds="http://schemas.openxmlformats.org/officeDocument/2006/customXml" ds:itemID="{5A4EF8E6-48D4-4CE2-9818-5AEA63708D82}"/>
</file>

<file path=docProps/app.xml><?xml version="1.0" encoding="utf-8"?>
<Properties xmlns="http://schemas.openxmlformats.org/officeDocument/2006/extended-properties" xmlns:vt="http://schemas.openxmlformats.org/officeDocument/2006/docPropsVTypes">
  <Template>9964DB8D.dotm</Template>
  <TotalTime>0</TotalTime>
  <Pages>2</Pages>
  <Words>261</Words>
  <Characters>1417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Siarter Awdurdod Cyllid Cymru</dc:title>
  <dc:creator>burnsc</dc:creator>
  <cp:lastModifiedBy>Oxenham, James (OFMCO - Cabinet Division)</cp:lastModifiedBy>
  <cp:revision>2</cp:revision>
  <cp:lastPrinted>2011-05-27T10:19:00Z</cp:lastPrinted>
  <dcterms:created xsi:type="dcterms:W3CDTF">2018-03-29T08:45:00Z</dcterms:created>
  <dcterms:modified xsi:type="dcterms:W3CDTF">2018-03-29T08:45:00Z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A21031989</vt:lpwstr>
  </property>
  <property fmtid="{D5CDD505-2E9C-101B-9397-08002B2CF9AE}" pid="4" name="Objective-Title">
    <vt:lpwstr>MA P MD 0247 18 Written Statement English</vt:lpwstr>
  </property>
  <property fmtid="{D5CDD505-2E9C-101B-9397-08002B2CF9AE}" pid="5" name="Objective-Comment">
    <vt:lpwstr/>
  </property>
  <property fmtid="{D5CDD505-2E9C-101B-9397-08002B2CF9AE}" pid="6" name="Objective-CreationStamp">
    <vt:filetime>2018-01-24T13:53:28Z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2018-01-26T13:01:41Z</vt:filetime>
  </property>
  <property fmtid="{D5CDD505-2E9C-101B-9397-08002B2CF9AE}" pid="10" name="Objective-ModificationStamp">
    <vt:filetime>2018-01-26T13:01:41Z</vt:filetime>
  </property>
  <property fmtid="{D5CDD505-2E9C-101B-9397-08002B2CF9AE}" pid="11" name="Objective-Owner">
    <vt:lpwstr>Butt, Neil (OFMCO - Welsh Treasury)</vt:lpwstr>
  </property>
  <property fmtid="{D5CDD505-2E9C-101B-9397-08002B2CF9AE}" pid="12" name="Objective-Path">
    <vt:lpwstr>Objective Global Folder:Corporate File Plan:GOVERNMENT BUSINESS:Government Business - Ministerial Portfolios:NAfW - Term 5:Government Business - Cabinet Secretary for Finance &amp; Local Government:Mark Drakeford - Cabinet Secretary for Finance &amp; Local Govern</vt:lpwstr>
  </property>
  <property fmtid="{D5CDD505-2E9C-101B-9397-08002B2CF9AE}" pid="13" name="Objective-Parent">
    <vt:lpwstr>2018 MAP MD 0247-18 Letter to Chief Secretary to the Treasury confiriming tax devolution readiness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8.0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>qA1259581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2018-01-23T23:00:00Z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ContentTypeId">
    <vt:lpwstr>0x010100C32B317B5CB4014E8FDC61FB98CB49750066DDDDA8424970449BEE8C4A4D2809D6</vt:lpwstr>
  </property>
  <property fmtid="{D5CDD505-2E9C-101B-9397-08002B2CF9AE}" pid="27" name="_docset_NoMedatataSyncRequired">
    <vt:lpwstr>False</vt:lpwstr>
  </property>
</Properties>
</file>